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CA4" w14:textId="4867B2C8" w:rsidR="006C1A42" w:rsidRPr="00B90E5F" w:rsidRDefault="006C1A42" w:rsidP="006C1A42">
      <w:pPr>
        <w:jc w:val="center"/>
        <w:rPr>
          <w:rFonts w:ascii="Montserrat" w:eastAsia="Calibri" w:hAnsi="Montserrat"/>
          <w:color w:val="262E27"/>
          <w:spacing w:val="40"/>
          <w:kern w:val="0"/>
          <w:sz w:val="20"/>
          <w:szCs w:val="20"/>
        </w:rPr>
      </w:pPr>
      <w:r>
        <w:rPr>
          <w:rFonts w:ascii="Montserrat" w:eastAsia="Calibri" w:hAnsi="Montserrat"/>
          <w:color w:val="262E27"/>
          <w:spacing w:val="40"/>
          <w:kern w:val="0"/>
          <w:sz w:val="20"/>
          <w:szCs w:val="20"/>
        </w:rPr>
        <w:t>MENÜ</w:t>
      </w:r>
    </w:p>
    <w:p w14:paraId="70A3EFED" w14:textId="7493BAA8" w:rsidR="000F4619" w:rsidRPr="00852E39" w:rsidRDefault="000F4619" w:rsidP="006C1A42">
      <w:pPr>
        <w:spacing w:before="120"/>
        <w:jc w:val="center"/>
        <w:rPr>
          <w:rFonts w:ascii="Montserrat" w:eastAsia="Calibri" w:hAnsi="Montserrat"/>
          <w:caps/>
          <w:color w:val="262E27"/>
          <w:spacing w:val="40"/>
          <w:kern w:val="0"/>
          <w:sz w:val="15"/>
          <w:szCs w:val="15"/>
        </w:rPr>
      </w:pPr>
      <w:r w:rsidRPr="00852E39">
        <w:rPr>
          <w:rFonts w:ascii="Montserrat" w:eastAsia="Calibri" w:hAnsi="Montserrat"/>
          <w:caps/>
          <w:color w:val="262E27"/>
          <w:spacing w:val="40"/>
          <w:kern w:val="0"/>
          <w:sz w:val="15"/>
          <w:szCs w:val="15"/>
        </w:rPr>
        <w:t>Geniesserzeit</w:t>
      </w:r>
    </w:p>
    <w:p w14:paraId="2AD73C07" w14:textId="236C7437" w:rsidR="00852E39" w:rsidRDefault="00852E39" w:rsidP="00793F9C">
      <w:pPr>
        <w:spacing w:before="180"/>
        <w:jc w:val="center"/>
        <w:rPr>
          <w:rFonts w:ascii="Cormorant Garamond" w:eastAsia="Calibri" w:hAnsi="Cormorant Garamond"/>
          <w:color w:val="262E27"/>
          <w:kern w:val="0"/>
        </w:rPr>
      </w:pPr>
    </w:p>
    <w:p w14:paraId="5C383DE6" w14:textId="28805CF8" w:rsidR="00FE7618" w:rsidRPr="00B21A65" w:rsidRDefault="00B21A65" w:rsidP="00793F9C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 xml:space="preserve">Ochsenherz </w:t>
      </w:r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>Tomate</w:t>
      </w:r>
    </w:p>
    <w:p w14:paraId="5AAAD3FB" w14:textId="0DEA156B" w:rsidR="002676D9" w:rsidRPr="003B4CD2" w:rsidRDefault="00ED2B4D" w:rsidP="002676D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Pumpernickel</w:t>
      </w:r>
      <w:r w:rsidR="00B21A65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P</w:t>
      </w:r>
      <w:r w:rsidR="0048136F">
        <w:rPr>
          <w:rFonts w:ascii="Cormorant Garamond" w:eastAsia="Calibri" w:hAnsi="Cormorant Garamond"/>
          <w:color w:val="262E27"/>
          <w:kern w:val="0"/>
          <w:sz w:val="18"/>
          <w:szCs w:val="18"/>
        </w:rPr>
        <w:t>flaume</w:t>
      </w:r>
      <w:r w:rsidR="00B21A65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gebraten</w:t>
      </w:r>
    </w:p>
    <w:p w14:paraId="72B9B865" w14:textId="77777777" w:rsidR="00135D26" w:rsidRPr="003B4CD2" w:rsidRDefault="00135D26" w:rsidP="00BB71A6">
      <w:pPr>
        <w:jc w:val="center"/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59E3E35D" w14:textId="641E34C2" w:rsidR="00040C99" w:rsidRPr="00D44F48" w:rsidRDefault="00550670" w:rsidP="00040C99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>Bovist</w:t>
      </w:r>
    </w:p>
    <w:p w14:paraId="16965D8D" w14:textId="33C08F6D" w:rsidR="00040C99" w:rsidRDefault="00550670" w:rsidP="00040C9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Castelluccio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Linse | Ferment | Fichte</w:t>
      </w:r>
    </w:p>
    <w:p w14:paraId="3E5B8043" w14:textId="77777777" w:rsidR="00B54910" w:rsidRPr="00B54910" w:rsidRDefault="00B54910" w:rsidP="00040C99">
      <w:pPr>
        <w:jc w:val="center"/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58F47EA8" w14:textId="114F6F0D" w:rsidR="00B54910" w:rsidRPr="00B54910" w:rsidRDefault="00FE6633" w:rsidP="00B54910">
      <w:pPr>
        <w:spacing w:before="180"/>
        <w:jc w:val="center"/>
        <w:rPr>
          <w:rFonts w:ascii="Cormorant Garamond" w:eastAsia="Calibri" w:hAnsi="Cormorant Garamond"/>
          <w:color w:val="262E27"/>
          <w:kern w:val="0"/>
        </w:rPr>
      </w:pPr>
      <w:r>
        <w:rPr>
          <w:rFonts w:ascii="Cormorant Garamond" w:eastAsia="Calibri" w:hAnsi="Cormorant Garamond"/>
          <w:color w:val="262E27"/>
          <w:kern w:val="0"/>
        </w:rPr>
        <w:t xml:space="preserve">Zander </w:t>
      </w:r>
      <w:proofErr w:type="spellStart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>Jke</w:t>
      </w:r>
      <w:proofErr w:type="spellEnd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 xml:space="preserve"> </w:t>
      </w:r>
      <w:proofErr w:type="spellStart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>Jime</w:t>
      </w:r>
      <w:proofErr w:type="spellEnd"/>
    </w:p>
    <w:p w14:paraId="218F99E1" w14:textId="44AFC831" w:rsidR="00135D26" w:rsidRDefault="00FE6633" w:rsidP="00793F9C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Neuseelandspinat | Trompeten Kürbis</w:t>
      </w:r>
    </w:p>
    <w:p w14:paraId="6F959B48" w14:textId="77777777" w:rsidR="00B54910" w:rsidRPr="00B54910" w:rsidRDefault="00B54910" w:rsidP="00793F9C">
      <w:pPr>
        <w:jc w:val="center"/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3A0ABD71" w14:textId="573F10AB" w:rsidR="009D1DA5" w:rsidRPr="009D515A" w:rsidRDefault="00D44F48" w:rsidP="009D1DA5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 w:rsidRPr="009D515A">
        <w:rPr>
          <w:rFonts w:ascii="Cormorant Garamond" w:eastAsia="Calibri" w:hAnsi="Cormorant Garamond"/>
          <w:color w:val="262E27"/>
          <w:kern w:val="0"/>
        </w:rPr>
        <w:t>Past</w:t>
      </w:r>
      <w:r w:rsidR="008C126F">
        <w:rPr>
          <w:rFonts w:ascii="Cormorant Garamond" w:eastAsia="Calibri" w:hAnsi="Cormorant Garamond"/>
          <w:color w:val="262E27"/>
          <w:kern w:val="0"/>
        </w:rPr>
        <w:t>a</w:t>
      </w:r>
    </w:p>
    <w:p w14:paraId="4912654D" w14:textId="435A4E8B" w:rsidR="009D1DA5" w:rsidRPr="009D515A" w:rsidRDefault="00380D90" w:rsidP="009D1DA5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Cu</w:t>
      </w:r>
      <w:r w:rsidR="001172AF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anciale </w:t>
      </w:r>
      <w:proofErr w:type="spellEnd"/>
      <w:r w:rsidR="001172AF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| </w:t>
      </w:r>
      <w:proofErr w:type="spellStart"/>
      <w:r w:rsidR="001172AF">
        <w:rPr>
          <w:rFonts w:ascii="Cormorant Garamond" w:eastAsia="Calibri" w:hAnsi="Cormorant Garamond"/>
          <w:color w:val="262E27"/>
          <w:kern w:val="0"/>
          <w:sz w:val="18"/>
          <w:szCs w:val="18"/>
        </w:rPr>
        <w:t>Peccorino</w:t>
      </w:r>
      <w:proofErr w:type="spellEnd"/>
      <w:r w:rsidR="001172AF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Parmesan</w:t>
      </w:r>
      <w:r w:rsidR="004202E4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Salbei</w:t>
      </w:r>
    </w:p>
    <w:p w14:paraId="2FD796DA" w14:textId="77777777" w:rsidR="00135D26" w:rsidRPr="009D515A" w:rsidRDefault="00135D26" w:rsidP="006D273E">
      <w:pPr>
        <w:jc w:val="center"/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36120B9B" w14:textId="77777777" w:rsidR="003C6EAE" w:rsidRPr="00EA4C1E" w:rsidRDefault="003C6EAE" w:rsidP="003C6EAE">
      <w:pPr>
        <w:spacing w:before="180"/>
        <w:jc w:val="center"/>
        <w:rPr>
          <w:rFonts w:ascii="Cormorant Garamond" w:eastAsia="Calibri" w:hAnsi="Cormorant Garamond"/>
          <w:color w:val="262E27"/>
          <w:kern w:val="0"/>
        </w:rPr>
      </w:pPr>
      <w:proofErr w:type="spellStart"/>
      <w:r>
        <w:rPr>
          <w:rFonts w:ascii="Cormorant Garamond" w:eastAsia="Calibri" w:hAnsi="Cormorant Garamond"/>
          <w:color w:val="262E27"/>
          <w:kern w:val="0"/>
        </w:rPr>
        <w:t>Dammwild</w:t>
      </w:r>
      <w:proofErr w:type="spellEnd"/>
    </w:p>
    <w:p w14:paraId="6D541159" w14:textId="3459B7EB" w:rsidR="003C6EAE" w:rsidRPr="00FE3CF6" w:rsidRDefault="003C6EAE" w:rsidP="003C6EAE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GNUDI | Pfirsich | Schwarzkohl</w:t>
      </w:r>
      <w:r w:rsidR="00747B9A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</w:t>
      </w:r>
      <w:r w:rsidR="004202E4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| </w:t>
      </w:r>
      <w:proofErr w:type="spellStart"/>
      <w:r w:rsidR="00747B9A">
        <w:rPr>
          <w:rFonts w:ascii="Cormorant Garamond" w:eastAsia="Calibri" w:hAnsi="Cormorant Garamond"/>
          <w:color w:val="262E27"/>
          <w:kern w:val="0"/>
          <w:sz w:val="18"/>
          <w:szCs w:val="18"/>
        </w:rPr>
        <w:t>Borlotti</w:t>
      </w:r>
      <w:proofErr w:type="spellEnd"/>
    </w:p>
    <w:p w14:paraId="3E4CF59B" w14:textId="77777777" w:rsidR="00B54910" w:rsidRPr="00B54910" w:rsidRDefault="00B54910" w:rsidP="00B54910">
      <w:pPr>
        <w:jc w:val="center"/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221DBDF9" w14:textId="3F187736" w:rsidR="006B71F8" w:rsidRPr="00BC7413" w:rsidRDefault="00ED2B4D" w:rsidP="006B71F8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>Brombeere</w:t>
      </w:r>
    </w:p>
    <w:p w14:paraId="6A0DBA31" w14:textId="4A564A01" w:rsidR="006B71F8" w:rsidRPr="00247A08" w:rsidRDefault="00ED2B4D" w:rsidP="006B71F8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Mandel | Stracciatella</w:t>
      </w:r>
    </w:p>
    <w:p w14:paraId="0EB62D7D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416F0746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77F92395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756CFB84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414C228A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471A2CD6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2186F7F9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2B375071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5539F3FB" w14:textId="77777777" w:rsidR="00852E39" w:rsidRPr="00247A08" w:rsidRDefault="00852E3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27D8A154" w14:textId="77777777" w:rsidR="000F4619" w:rsidRPr="00247A08" w:rsidRDefault="000F4619" w:rsidP="00793F9C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7D29D8DC" w14:textId="77777777" w:rsidR="00852E39" w:rsidRPr="00247A08" w:rsidRDefault="00852E39" w:rsidP="00793F9C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3CB1EA5C" w14:textId="3E492876" w:rsidR="00793F9C" w:rsidRPr="00B557B2" w:rsidRDefault="00793F9C" w:rsidP="00793F9C">
      <w:pPr>
        <w:snapToGrid w:val="0"/>
        <w:spacing w:before="240" w:after="120"/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Das Menü für 1</w:t>
      </w:r>
      <w:r w:rsidR="000F4619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40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,00 – </w:t>
      </w:r>
      <w:r w:rsidR="007F050C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Getränke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begleitung </w:t>
      </w:r>
      <w:r w:rsidR="00463633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7</w:t>
      </w:r>
      <w:r w:rsidR="001143D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8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,00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br/>
        <w:t>Dieses Menü servieren wir nur tischweise.</w:t>
      </w:r>
    </w:p>
    <w:p w14:paraId="7ED073DD" w14:textId="77777777" w:rsidR="00535606" w:rsidRPr="00B557B2" w:rsidRDefault="00535606" w:rsidP="006C1A42">
      <w:pPr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216E3BC9" w14:textId="686F9122" w:rsidR="00852E39" w:rsidRPr="00852E39" w:rsidRDefault="00535606" w:rsidP="00852E39">
      <w:pPr>
        <w:spacing w:before="120"/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Die </w:t>
      </w:r>
      <w:proofErr w:type="spellStart"/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Menüpreise</w:t>
      </w:r>
      <w:proofErr w:type="spellEnd"/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 verstehen si</w:t>
      </w:r>
      <w:r w:rsidR="00582D71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c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h inkl. LEOGANT Filterwasser.</w:t>
      </w:r>
    </w:p>
    <w:p w14:paraId="1B6AA847" w14:textId="77777777" w:rsidR="000F4619" w:rsidRPr="00B90E5F" w:rsidRDefault="000F4619" w:rsidP="00926E95">
      <w:pPr>
        <w:jc w:val="center"/>
        <w:rPr>
          <w:rFonts w:ascii="Montserrat" w:eastAsia="Calibri" w:hAnsi="Montserrat"/>
          <w:color w:val="262E27"/>
          <w:spacing w:val="40"/>
          <w:kern w:val="0"/>
          <w:sz w:val="20"/>
          <w:szCs w:val="20"/>
        </w:rPr>
      </w:pPr>
      <w:r w:rsidRPr="00B90E5F">
        <w:rPr>
          <w:rFonts w:ascii="Montserrat" w:eastAsia="Calibri" w:hAnsi="Montserrat"/>
          <w:color w:val="262E27"/>
          <w:spacing w:val="40"/>
          <w:kern w:val="0"/>
          <w:sz w:val="20"/>
          <w:szCs w:val="20"/>
        </w:rPr>
        <w:lastRenderedPageBreak/>
        <w:t>Á LA CARTE</w:t>
      </w:r>
    </w:p>
    <w:p w14:paraId="65C67931" w14:textId="77777777" w:rsidR="000F4619" w:rsidRPr="00B90E5F" w:rsidRDefault="000F4619" w:rsidP="000F4619">
      <w:pPr>
        <w:spacing w:before="120"/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Gern können Sie sich tischweise </w:t>
      </w:r>
    </w:p>
    <w:p w14:paraId="0A243EFF" w14:textId="77777777" w:rsidR="000F4619" w:rsidRPr="00B90E5F" w:rsidRDefault="000F4619" w:rsidP="000F4619">
      <w:pPr>
        <w:jc w:val="center"/>
        <w:rPr>
          <w:rFonts w:ascii="Cormorant Garamond" w:eastAsia="Calibri" w:hAnsi="Cormorant Garamond"/>
          <w:color w:val="262E27"/>
          <w:spacing w:val="40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ein individuelles Menü zusammenstellen.</w:t>
      </w:r>
    </w:p>
    <w:p w14:paraId="2B916938" w14:textId="77777777" w:rsidR="000F4619" w:rsidRPr="00B90E5F" w:rsidRDefault="000F4619" w:rsidP="000F4619">
      <w:pPr>
        <w:snapToGrid w:val="0"/>
        <w:spacing w:before="240" w:after="120"/>
        <w:jc w:val="center"/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</w:pPr>
      <w:r w:rsidRPr="00B90E5F"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  <w:t>VORHER</w:t>
      </w:r>
    </w:p>
    <w:p w14:paraId="1B00A982" w14:textId="77777777" w:rsidR="00B21A65" w:rsidRPr="00B21A65" w:rsidRDefault="00B21A65" w:rsidP="00B21A65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 xml:space="preserve">Ochsenherz </w:t>
      </w: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Tomate</w:t>
      </w:r>
    </w:p>
    <w:p w14:paraId="037395A8" w14:textId="7C90AE82" w:rsidR="00B21A65" w:rsidRPr="003B4CD2" w:rsidRDefault="00ED2B4D" w:rsidP="00B21A65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Pumpernickel</w:t>
      </w:r>
      <w:r w:rsidR="00B21A65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Pf</w:t>
      </w:r>
      <w:r w:rsidR="0048136F">
        <w:rPr>
          <w:rFonts w:ascii="Cormorant Garamond" w:eastAsia="Calibri" w:hAnsi="Cormorant Garamond"/>
          <w:color w:val="262E27"/>
          <w:kern w:val="0"/>
          <w:sz w:val="18"/>
          <w:szCs w:val="18"/>
        </w:rPr>
        <w:t>laume</w:t>
      </w:r>
      <w:r w:rsidR="00B21A65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gebraten</w:t>
      </w:r>
    </w:p>
    <w:p w14:paraId="64154183" w14:textId="77777777" w:rsidR="000F4619" w:rsidRPr="0034656D" w:rsidRDefault="000F4619" w:rsidP="000F461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2FC12054" w14:textId="0423FB25" w:rsidR="005D001E" w:rsidRPr="00D31120" w:rsidRDefault="000F4619" w:rsidP="00D31120">
      <w:pPr>
        <w:snapToGrid w:val="0"/>
        <w:spacing w:before="240" w:after="120"/>
        <w:jc w:val="center"/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</w:pPr>
      <w:r w:rsidRPr="00B90E5F"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  <w:t>ZWISCHENDURC</w:t>
      </w:r>
      <w:r w:rsidR="00341330"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  <w:t>H</w:t>
      </w:r>
    </w:p>
    <w:p w14:paraId="4D6852C3" w14:textId="77777777" w:rsidR="00550670" w:rsidRPr="00D44F48" w:rsidRDefault="00550670" w:rsidP="00550670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>Bovist</w:t>
      </w:r>
    </w:p>
    <w:p w14:paraId="363BF448" w14:textId="77777777" w:rsidR="00550670" w:rsidRDefault="00550670" w:rsidP="00550670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Castelluccio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Linse | Ferment | Fichte</w:t>
      </w:r>
    </w:p>
    <w:p w14:paraId="56CA91A3" w14:textId="77777777" w:rsidR="00C37E9E" w:rsidRDefault="00C37E9E" w:rsidP="000F707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6308903A" w14:textId="77777777" w:rsidR="00FE6633" w:rsidRPr="00B54910" w:rsidRDefault="00FE6633" w:rsidP="00FE6633">
      <w:pPr>
        <w:spacing w:before="180"/>
        <w:jc w:val="center"/>
        <w:rPr>
          <w:rFonts w:ascii="Cormorant Garamond" w:eastAsia="Calibri" w:hAnsi="Cormorant Garamond"/>
          <w:color w:val="262E27"/>
          <w:kern w:val="0"/>
        </w:rPr>
      </w:pPr>
      <w:r>
        <w:rPr>
          <w:rFonts w:ascii="Cormorant Garamond" w:eastAsia="Calibri" w:hAnsi="Cormorant Garamond"/>
          <w:color w:val="262E27"/>
          <w:kern w:val="0"/>
        </w:rPr>
        <w:t xml:space="preserve">Zander </w:t>
      </w:r>
      <w:proofErr w:type="spellStart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>Jke</w:t>
      </w:r>
      <w:proofErr w:type="spellEnd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 xml:space="preserve"> </w:t>
      </w:r>
      <w:proofErr w:type="spellStart"/>
      <w:r w:rsidRPr="00FE6633">
        <w:rPr>
          <w:rFonts w:ascii="Cormorant Garamond" w:eastAsia="Calibri" w:hAnsi="Cormorant Garamond"/>
          <w:color w:val="262E27"/>
          <w:kern w:val="0"/>
          <w:sz w:val="20"/>
          <w:szCs w:val="20"/>
        </w:rPr>
        <w:t>Jime</w:t>
      </w:r>
      <w:proofErr w:type="spellEnd"/>
    </w:p>
    <w:p w14:paraId="5A91DE48" w14:textId="66B14C9E" w:rsidR="00FE6633" w:rsidRDefault="00FE6633" w:rsidP="00FE6633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Neuseelandspinat | Trompeten Kürbis </w:t>
      </w:r>
    </w:p>
    <w:p w14:paraId="186E0152" w14:textId="77777777" w:rsidR="00B54910" w:rsidRPr="00D44F48" w:rsidRDefault="00B54910" w:rsidP="000F7079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1409FAA3" w14:textId="77777777" w:rsidR="001172AF" w:rsidRPr="009D515A" w:rsidRDefault="001172AF" w:rsidP="001172AF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 w:rsidRPr="009D515A">
        <w:rPr>
          <w:rFonts w:ascii="Cormorant Garamond" w:eastAsia="Calibri" w:hAnsi="Cormorant Garamond"/>
          <w:color w:val="262E27"/>
          <w:kern w:val="0"/>
        </w:rPr>
        <w:t>Past</w:t>
      </w:r>
      <w:r>
        <w:rPr>
          <w:rFonts w:ascii="Cormorant Garamond" w:eastAsia="Calibri" w:hAnsi="Cormorant Garamond"/>
          <w:color w:val="262E27"/>
          <w:kern w:val="0"/>
        </w:rPr>
        <w:t>a</w:t>
      </w:r>
    </w:p>
    <w:p w14:paraId="5DE0FE9A" w14:textId="6BA8B15F" w:rsidR="001172AF" w:rsidRPr="009D515A" w:rsidRDefault="001172AF" w:rsidP="001172AF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Cuanciale 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| </w:t>
      </w: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Peccorino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Parmesan</w:t>
      </w:r>
      <w:r w:rsidR="004202E4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Salbei</w:t>
      </w:r>
    </w:p>
    <w:p w14:paraId="623F431E" w14:textId="77777777" w:rsidR="00C37E9E" w:rsidRPr="009D515A" w:rsidRDefault="00C37E9E" w:rsidP="00805115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4B2BFF34" w14:textId="77777777" w:rsidR="000F4619" w:rsidRPr="00467DAC" w:rsidRDefault="000F4619" w:rsidP="000F4619">
      <w:pPr>
        <w:snapToGrid w:val="0"/>
        <w:spacing w:before="240" w:after="120"/>
        <w:jc w:val="center"/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</w:pPr>
      <w:r w:rsidRPr="00467DAC"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  <w:t>HAUPTGANG</w:t>
      </w:r>
    </w:p>
    <w:p w14:paraId="7E38F462" w14:textId="394DA695" w:rsidR="000577CA" w:rsidRPr="00EA4C1E" w:rsidRDefault="003C6EAE" w:rsidP="00EA4C1E">
      <w:pPr>
        <w:spacing w:before="180"/>
        <w:jc w:val="center"/>
        <w:rPr>
          <w:rFonts w:ascii="Cormorant Garamond" w:eastAsia="Calibri" w:hAnsi="Cormorant Garamond"/>
          <w:color w:val="262E27"/>
          <w:kern w:val="0"/>
        </w:rPr>
      </w:pPr>
      <w:proofErr w:type="spellStart"/>
      <w:r>
        <w:rPr>
          <w:rFonts w:ascii="Cormorant Garamond" w:eastAsia="Calibri" w:hAnsi="Cormorant Garamond"/>
          <w:color w:val="262E27"/>
          <w:kern w:val="0"/>
        </w:rPr>
        <w:t>Dammwild</w:t>
      </w:r>
      <w:proofErr w:type="spellEnd"/>
    </w:p>
    <w:p w14:paraId="4E298A39" w14:textId="4061B2E4" w:rsidR="00516F2C" w:rsidRPr="00FE3CF6" w:rsidRDefault="003C6EAE" w:rsidP="00C37E9E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G</w:t>
      </w:r>
      <w:r w:rsidR="004202E4">
        <w:rPr>
          <w:rFonts w:ascii="Cormorant Garamond" w:eastAsia="Calibri" w:hAnsi="Cormorant Garamond"/>
          <w:color w:val="262E27"/>
          <w:kern w:val="0"/>
          <w:sz w:val="18"/>
          <w:szCs w:val="18"/>
        </w:rPr>
        <w:t>NUDI</w:t>
      </w: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Pfirsich | Schwarzkohl</w:t>
      </w:r>
      <w:r w:rsidR="00747B9A"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</w:t>
      </w:r>
      <w:proofErr w:type="spellStart"/>
      <w:r w:rsidR="00747B9A">
        <w:rPr>
          <w:rFonts w:ascii="Cormorant Garamond" w:eastAsia="Calibri" w:hAnsi="Cormorant Garamond"/>
          <w:color w:val="262E27"/>
          <w:kern w:val="0"/>
          <w:sz w:val="18"/>
          <w:szCs w:val="18"/>
        </w:rPr>
        <w:t>Borlotti</w:t>
      </w:r>
      <w:proofErr w:type="spellEnd"/>
    </w:p>
    <w:p w14:paraId="2738CAA7" w14:textId="77777777" w:rsidR="00C37E9E" w:rsidRPr="00FE3CF6" w:rsidRDefault="00C37E9E" w:rsidP="00C37E9E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11E629B8" w14:textId="56353323" w:rsidR="00A535A8" w:rsidRPr="00B54910" w:rsidRDefault="000F4619" w:rsidP="00B54910">
      <w:pPr>
        <w:snapToGrid w:val="0"/>
        <w:spacing w:before="240" w:after="120"/>
        <w:jc w:val="center"/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</w:pPr>
      <w:r w:rsidRPr="00B90E5F">
        <w:rPr>
          <w:rFonts w:ascii="Montserrat" w:eastAsia="Calibri" w:hAnsi="Montserrat"/>
          <w:color w:val="262E27"/>
          <w:spacing w:val="40"/>
          <w:kern w:val="0"/>
          <w:sz w:val="15"/>
          <w:szCs w:val="15"/>
        </w:rPr>
        <w:t>DESSERT</w:t>
      </w:r>
    </w:p>
    <w:p w14:paraId="3CB8AEAA" w14:textId="77777777" w:rsidR="00ED2B4D" w:rsidRPr="00BC7413" w:rsidRDefault="00ED2B4D" w:rsidP="00ED2B4D">
      <w:pPr>
        <w:spacing w:before="180"/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</w:rPr>
        <w:t>Brombeere</w:t>
      </w:r>
    </w:p>
    <w:p w14:paraId="14117C0A" w14:textId="77777777" w:rsidR="00ED2B4D" w:rsidRPr="00247A08" w:rsidRDefault="00ED2B4D" w:rsidP="00ED2B4D">
      <w:pPr>
        <w:jc w:val="center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Mandel | Stracciatella</w:t>
      </w:r>
    </w:p>
    <w:p w14:paraId="47024909" w14:textId="77777777" w:rsidR="00D31120" w:rsidRPr="00B334D3" w:rsidRDefault="00D31120" w:rsidP="00A535A8">
      <w:pPr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p w14:paraId="60896BDD" w14:textId="7F9064D9" w:rsidR="000F4619" w:rsidRPr="00B334D3" w:rsidRDefault="000F4619" w:rsidP="006C1A42">
      <w:pPr>
        <w:tabs>
          <w:tab w:val="left" w:pos="434"/>
          <w:tab w:val="left" w:pos="1736"/>
          <w:tab w:val="left" w:pos="3164"/>
          <w:tab w:val="left" w:pos="3570"/>
        </w:tabs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</w:p>
    <w:p w14:paraId="12FBED28" w14:textId="1C81CB4B" w:rsidR="000F4619" w:rsidRPr="00B90E5F" w:rsidRDefault="000F4619" w:rsidP="007F050C">
      <w:pPr>
        <w:tabs>
          <w:tab w:val="left" w:pos="434"/>
          <w:tab w:val="left" w:pos="1701"/>
          <w:tab w:val="left" w:pos="3164"/>
          <w:tab w:val="left" w:pos="3570"/>
        </w:tabs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4 Gänge für 1</w:t>
      </w:r>
      <w:r w:rsidR="0045039C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20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,00</w:t>
      </w:r>
      <w:r w:rsidR="00926E95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 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– </w:t>
      </w:r>
      <w:r w:rsidR="00340E78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Getränke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begleitung </w:t>
      </w:r>
      <w:r w:rsidR="006D27CB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5</w:t>
      </w:r>
      <w:r w:rsidR="001143D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2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,00</w:t>
      </w:r>
    </w:p>
    <w:p w14:paraId="65C5D246" w14:textId="1A55485F" w:rsidR="000F4619" w:rsidRPr="00B90E5F" w:rsidRDefault="000F4619" w:rsidP="007F050C">
      <w:pPr>
        <w:tabs>
          <w:tab w:val="left" w:pos="434"/>
          <w:tab w:val="left" w:pos="1701"/>
          <w:tab w:val="left" w:pos="3164"/>
          <w:tab w:val="left" w:pos="3570"/>
        </w:tabs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5 Gänge für </w:t>
      </w:r>
      <w:r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1</w:t>
      </w:r>
      <w:r w:rsidR="0045039C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30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,00</w:t>
      </w:r>
      <w:r w:rsidR="00926E95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 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– </w:t>
      </w:r>
      <w:r w:rsidR="00340E78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Getränke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begleitung </w:t>
      </w:r>
      <w:r w:rsidR="00463633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6</w:t>
      </w:r>
      <w:r w:rsidR="001143D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5,00</w:t>
      </w:r>
    </w:p>
    <w:p w14:paraId="1FCA240B" w14:textId="28D5780A" w:rsidR="001143DF" w:rsidRPr="001143DF" w:rsidRDefault="000F4619" w:rsidP="001143DF">
      <w:pPr>
        <w:tabs>
          <w:tab w:val="left" w:pos="434"/>
          <w:tab w:val="left" w:pos="1701"/>
          <w:tab w:val="left" w:pos="3164"/>
          <w:tab w:val="left" w:pos="3570"/>
        </w:tabs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6 Gänge für 1</w:t>
      </w:r>
      <w:r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40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,00</w:t>
      </w:r>
      <w:r w:rsidR="00926E95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 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– </w:t>
      </w:r>
      <w:r w:rsidR="00340E78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Getränke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begleitung </w:t>
      </w:r>
      <w:r w:rsidR="00463633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7</w:t>
      </w:r>
      <w:r w:rsidR="001143D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8,00</w:t>
      </w:r>
    </w:p>
    <w:p w14:paraId="2807865B" w14:textId="77777777" w:rsidR="009B1387" w:rsidRDefault="009B1387" w:rsidP="006C1A42">
      <w:pPr>
        <w:tabs>
          <w:tab w:val="left" w:pos="434"/>
          <w:tab w:val="left" w:pos="1701"/>
          <w:tab w:val="left" w:pos="3164"/>
          <w:tab w:val="left" w:pos="3570"/>
        </w:tabs>
        <w:rPr>
          <w:rFonts w:ascii="Cormorant Garamond" w:eastAsia="Calibri" w:hAnsi="Cormorant Garamond"/>
          <w:i/>
          <w:color w:val="262E27"/>
          <w:kern w:val="0"/>
          <w:sz w:val="18"/>
          <w:szCs w:val="18"/>
        </w:rPr>
      </w:pPr>
    </w:p>
    <w:p w14:paraId="0805A0BE" w14:textId="77777777" w:rsidR="009B1387" w:rsidRDefault="009B1387" w:rsidP="009B1387">
      <w:pPr>
        <w:spacing w:before="120"/>
        <w:jc w:val="center"/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</w:pP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Die </w:t>
      </w:r>
      <w:proofErr w:type="spellStart"/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Menüpreise</w:t>
      </w:r>
      <w:proofErr w:type="spellEnd"/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 verstehen sich inkl. </w:t>
      </w:r>
      <w:r w:rsidRPr="00B557B2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 xml:space="preserve">LEOGANT </w:t>
      </w:r>
      <w:r w:rsidRPr="00B90E5F">
        <w:rPr>
          <w:rFonts w:ascii="Cormorant Garamond" w:eastAsia="Calibri" w:hAnsi="Cormorant Garamond"/>
          <w:i/>
          <w:iCs/>
          <w:color w:val="262E27"/>
          <w:kern w:val="0"/>
          <w:sz w:val="18"/>
          <w:szCs w:val="18"/>
        </w:rPr>
        <w:t>Filterwasser.</w:t>
      </w:r>
    </w:p>
    <w:p w14:paraId="5FAE741F" w14:textId="1A9F879C" w:rsidR="00DE6302" w:rsidRPr="006C1A42" w:rsidRDefault="00DE6302" w:rsidP="009B1387">
      <w:pPr>
        <w:tabs>
          <w:tab w:val="left" w:pos="434"/>
          <w:tab w:val="left" w:pos="1701"/>
          <w:tab w:val="left" w:pos="3164"/>
          <w:tab w:val="left" w:pos="3570"/>
        </w:tabs>
        <w:jc w:val="center"/>
        <w:rPr>
          <w:rFonts w:ascii="Cormorant Garamond" w:eastAsia="Calibri" w:hAnsi="Cormorant Garamond"/>
          <w:i/>
          <w:caps/>
          <w:color w:val="262E27"/>
          <w:spacing w:val="40"/>
          <w:kern w:val="0"/>
          <w:sz w:val="18"/>
          <w:szCs w:val="18"/>
        </w:rPr>
      </w:pPr>
      <w:r w:rsidRPr="006C1A42">
        <w:rPr>
          <w:rFonts w:ascii="Montserrat" w:eastAsia="Calibri" w:hAnsi="Montserrat"/>
          <w:iCs/>
          <w:caps/>
          <w:color w:val="262E27"/>
          <w:spacing w:val="40"/>
          <w:kern w:val="0"/>
          <w:sz w:val="20"/>
          <w:szCs w:val="20"/>
        </w:rPr>
        <w:lastRenderedPageBreak/>
        <w:t>Getränkebegleitung</w:t>
      </w:r>
    </w:p>
    <w:p w14:paraId="79F0B5AF" w14:textId="77777777" w:rsidR="00504621" w:rsidRDefault="00504621" w:rsidP="00DE6302">
      <w:pPr>
        <w:tabs>
          <w:tab w:val="left" w:pos="851"/>
          <w:tab w:val="left" w:pos="2100"/>
        </w:tabs>
        <w:rPr>
          <w:rFonts w:ascii="Montserrat" w:eastAsia="Calibri" w:hAnsi="Montserrat"/>
          <w:iCs/>
          <w:color w:val="262E27"/>
          <w:kern w:val="0"/>
          <w:sz w:val="20"/>
          <w:szCs w:val="20"/>
        </w:rPr>
      </w:pPr>
    </w:p>
    <w:p w14:paraId="03FC4A6D" w14:textId="239D96DA" w:rsidR="00DE6302" w:rsidRPr="005C6D26" w:rsidRDefault="00B21A65" w:rsidP="00DE6302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iCs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iCs/>
          <w:caps/>
          <w:color w:val="262E27"/>
          <w:spacing w:val="40"/>
          <w:kern w:val="0"/>
          <w:sz w:val="13"/>
          <w:szCs w:val="13"/>
        </w:rPr>
        <w:t>ochsenherz</w:t>
      </w:r>
    </w:p>
    <w:p w14:paraId="00BFF81D" w14:textId="77777777" w:rsidR="00DE6302" w:rsidRPr="005C6D26" w:rsidRDefault="00DE6302" w:rsidP="00DE6302">
      <w:pPr>
        <w:tabs>
          <w:tab w:val="left" w:pos="851"/>
          <w:tab w:val="left" w:pos="2100"/>
        </w:tabs>
        <w:rPr>
          <w:rFonts w:ascii="Garamond" w:eastAsia="Calibri" w:hAnsi="Garamond"/>
          <w:iCs/>
          <w:color w:val="262E27"/>
          <w:kern w:val="0"/>
          <w:sz w:val="10"/>
          <w:szCs w:val="10"/>
        </w:rPr>
      </w:pPr>
    </w:p>
    <w:p w14:paraId="5F9E3312" w14:textId="7733C0E2" w:rsidR="00DE6302" w:rsidRPr="003B4CD2" w:rsidRDefault="00DE6302" w:rsidP="00DE6302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 w:rsidRPr="003B4CD2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20</w:t>
      </w:r>
      <w:r w:rsidR="00AC33D0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</w:t>
      </w:r>
      <w:r w:rsidR="000B601F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1 </w:t>
      </w:r>
      <w:r w:rsidR="004801A0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Côtes de </w:t>
      </w:r>
      <w:proofErr w:type="spellStart"/>
      <w:r w:rsidR="004801A0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Brouilly</w:t>
      </w:r>
      <w:proofErr w:type="spellEnd"/>
      <w:r w:rsidR="004801A0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-Le Clos- BIO</w:t>
      </w:r>
    </w:p>
    <w:p w14:paraId="531A1EC4" w14:textId="7283926A" w:rsidR="00DE6302" w:rsidRPr="003B4CD2" w:rsidRDefault="004801A0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iCs/>
          <w:color w:val="262E27"/>
          <w:kern w:val="0"/>
          <w:sz w:val="18"/>
          <w:szCs w:val="18"/>
        </w:rPr>
        <w:t xml:space="preserve">Château </w:t>
      </w:r>
      <w:proofErr w:type="spellStart"/>
      <w:r>
        <w:rPr>
          <w:rFonts w:ascii="Cormorant Garamond" w:eastAsia="Calibri" w:hAnsi="Cormorant Garamond"/>
          <w:iCs/>
          <w:color w:val="262E27"/>
          <w:kern w:val="0"/>
          <w:sz w:val="18"/>
          <w:szCs w:val="18"/>
        </w:rPr>
        <w:t>Thivin</w:t>
      </w:r>
      <w:proofErr w:type="spellEnd"/>
      <w:r>
        <w:rPr>
          <w:rFonts w:ascii="Cormorant Garamond" w:eastAsia="Calibri" w:hAnsi="Cormorant Garamond"/>
          <w:iCs/>
          <w:color w:val="262E27"/>
          <w:kern w:val="0"/>
          <w:sz w:val="18"/>
          <w:szCs w:val="18"/>
        </w:rPr>
        <w:t xml:space="preserve"> | Beaujolais</w:t>
      </w:r>
    </w:p>
    <w:p w14:paraId="2C1B39B8" w14:textId="77777777" w:rsidR="00DE6302" w:rsidRPr="003B4CD2" w:rsidRDefault="00DE6302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iCs/>
          <w:color w:val="262E27"/>
          <w:kern w:val="0"/>
          <w:sz w:val="10"/>
          <w:szCs w:val="10"/>
        </w:rPr>
      </w:pPr>
    </w:p>
    <w:p w14:paraId="231CEDC5" w14:textId="38039AFD" w:rsidR="006D27CB" w:rsidRPr="00842B69" w:rsidRDefault="004801A0" w:rsidP="006D27CB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proofErr w:type="spellStart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Gnista</w:t>
      </w:r>
      <w:proofErr w:type="spellEnd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Crisp | Malmö</w:t>
      </w:r>
    </w:p>
    <w:p w14:paraId="27DA6E38" w14:textId="2F9A297C" w:rsidR="006D27CB" w:rsidRPr="00842B69" w:rsidRDefault="004801A0" w:rsidP="006D27CB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Rhabarber | Ingwer | Essig | Habanero</w:t>
      </w:r>
    </w:p>
    <w:p w14:paraId="1325F701" w14:textId="77777777" w:rsidR="00DE6302" w:rsidRPr="00842B69" w:rsidRDefault="00DE6302" w:rsidP="00DE6302">
      <w:pPr>
        <w:tabs>
          <w:tab w:val="left" w:pos="851"/>
          <w:tab w:val="left" w:pos="2100"/>
        </w:tabs>
        <w:jc w:val="right"/>
        <w:rPr>
          <w:rFonts w:ascii="Garamond" w:eastAsia="Calibri" w:hAnsi="Garamond"/>
          <w:color w:val="262E27"/>
          <w:kern w:val="0"/>
          <w:sz w:val="18"/>
          <w:szCs w:val="18"/>
        </w:rPr>
      </w:pPr>
    </w:p>
    <w:p w14:paraId="3281930B" w14:textId="16358FDC" w:rsidR="00040C99" w:rsidRPr="009D515A" w:rsidRDefault="00550670" w:rsidP="00040C99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  <w:t>Bovist</w:t>
      </w:r>
    </w:p>
    <w:p w14:paraId="2FF2D0E2" w14:textId="77777777" w:rsidR="00040C99" w:rsidRPr="009D515A" w:rsidRDefault="00040C99" w:rsidP="00040C99">
      <w:pPr>
        <w:tabs>
          <w:tab w:val="left" w:pos="851"/>
          <w:tab w:val="left" w:pos="2100"/>
        </w:tabs>
        <w:jc w:val="center"/>
        <w:rPr>
          <w:rFonts w:ascii="Garamond" w:eastAsia="Calibri" w:hAnsi="Garamond"/>
          <w:color w:val="262E27"/>
          <w:kern w:val="0"/>
          <w:sz w:val="10"/>
          <w:szCs w:val="10"/>
        </w:rPr>
      </w:pPr>
    </w:p>
    <w:p w14:paraId="1144374F" w14:textId="41F25798" w:rsidR="00040C99" w:rsidRPr="00D44F48" w:rsidRDefault="00040C99" w:rsidP="00040C99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 w:rsidRPr="00D44F48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20</w:t>
      </w:r>
      <w:r w:rsidR="00550670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21 PERSIFLAGE Chardonnay</w:t>
      </w:r>
    </w:p>
    <w:p w14:paraId="010A96F0" w14:textId="2062E4FB" w:rsidR="00040C99" w:rsidRPr="00D44F48" w:rsidRDefault="00550670" w:rsidP="00040C99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KTCN | Steiermark | ohne Schwefel</w:t>
      </w:r>
    </w:p>
    <w:p w14:paraId="503BDE99" w14:textId="77777777" w:rsidR="000449A8" w:rsidRPr="00D44F48" w:rsidRDefault="000449A8" w:rsidP="001D0719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0"/>
          <w:szCs w:val="10"/>
        </w:rPr>
      </w:pPr>
    </w:p>
    <w:p w14:paraId="23D76987" w14:textId="2DDF2889" w:rsidR="000449A8" w:rsidRPr="00B334D3" w:rsidRDefault="00550670" w:rsidP="000449A8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ANTILOPE Domaine des </w:t>
      </w:r>
      <w:proofErr w:type="spellStart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Grottes</w:t>
      </w:r>
      <w:proofErr w:type="spellEnd"/>
    </w:p>
    <w:p w14:paraId="19F820A2" w14:textId="5434F186" w:rsidR="000449A8" w:rsidRPr="00B334D3" w:rsidRDefault="00550670" w:rsidP="000449A8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Weintrauben | Äpfel | Kräuterinfusion</w:t>
      </w:r>
    </w:p>
    <w:p w14:paraId="4E40C213" w14:textId="77777777" w:rsidR="00040C99" w:rsidRPr="00B334D3" w:rsidRDefault="00040C99" w:rsidP="00DE6302">
      <w:pPr>
        <w:tabs>
          <w:tab w:val="left" w:pos="851"/>
          <w:tab w:val="left" w:pos="2100"/>
        </w:tabs>
        <w:jc w:val="right"/>
        <w:rPr>
          <w:rFonts w:ascii="Garamond" w:eastAsia="Calibri" w:hAnsi="Garamond"/>
          <w:color w:val="262E27"/>
          <w:kern w:val="0"/>
          <w:sz w:val="18"/>
          <w:szCs w:val="18"/>
        </w:rPr>
      </w:pPr>
    </w:p>
    <w:p w14:paraId="25622AA6" w14:textId="7889A111" w:rsidR="00DE6302" w:rsidRPr="001A14A4" w:rsidRDefault="00FE6633" w:rsidP="00DE6302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  <w:t>zander</w:t>
      </w:r>
    </w:p>
    <w:p w14:paraId="420AD5C8" w14:textId="77777777" w:rsidR="00DE6302" w:rsidRPr="001A14A4" w:rsidRDefault="00DE6302" w:rsidP="00DE6302">
      <w:pPr>
        <w:tabs>
          <w:tab w:val="left" w:pos="851"/>
          <w:tab w:val="left" w:pos="2100"/>
        </w:tabs>
        <w:jc w:val="center"/>
        <w:rPr>
          <w:rFonts w:ascii="Garamond" w:eastAsia="Calibri" w:hAnsi="Garamond"/>
          <w:color w:val="262E27"/>
          <w:kern w:val="0"/>
          <w:sz w:val="10"/>
          <w:szCs w:val="10"/>
        </w:rPr>
      </w:pPr>
    </w:p>
    <w:p w14:paraId="34B82B54" w14:textId="65E05E25" w:rsidR="00DE6302" w:rsidRPr="00842B69" w:rsidRDefault="00B0311D" w:rsidP="00DE6302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</w:pPr>
      <w:r w:rsidRPr="00842B69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  <w:t>20</w:t>
      </w:r>
      <w:r w:rsidR="00632217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  <w:t>2</w:t>
      </w:r>
      <w:r w:rsidR="00FE6633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  <w:t>2 Schwarz Weiss Cuvée Burgenland</w:t>
      </w:r>
    </w:p>
    <w:p w14:paraId="18630EE8" w14:textId="6E9CAF10" w:rsidR="00DE6302" w:rsidRPr="00842B69" w:rsidRDefault="00FE6633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  <w:lang w:val="en-US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  <w:lang w:val="en-US"/>
        </w:rPr>
        <w:t>Weingut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  <w:lang w:val="en-US"/>
        </w:rPr>
        <w:t xml:space="preserve"> Schwarz | 80% Chardonnay | 20%Grüner Veltliner</w:t>
      </w:r>
    </w:p>
    <w:p w14:paraId="2A037C9F" w14:textId="77777777" w:rsidR="00842B69" w:rsidRPr="004E7D83" w:rsidRDefault="00842B69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b/>
          <w:bCs/>
          <w:i/>
          <w:iCs/>
          <w:color w:val="262E27"/>
          <w:kern w:val="0"/>
          <w:sz w:val="10"/>
          <w:szCs w:val="10"/>
          <w:lang w:val="en-US"/>
        </w:rPr>
      </w:pPr>
    </w:p>
    <w:p w14:paraId="28B03A0F" w14:textId="50CF00F6" w:rsidR="006D27CB" w:rsidRPr="00842B69" w:rsidRDefault="00A32152" w:rsidP="006D27CB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</w:pPr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  <w:lang w:val="en-US"/>
        </w:rPr>
        <w:t>FAR &amp; SON Botanicals</w:t>
      </w:r>
    </w:p>
    <w:p w14:paraId="0BB0206D" w14:textId="649D7C41" w:rsidR="006D27CB" w:rsidRPr="00842B69" w:rsidRDefault="00A32152" w:rsidP="006D27CB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Gelber Grapefruit | </w:t>
      </w: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Kaffir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Zitronengras</w:t>
      </w:r>
    </w:p>
    <w:p w14:paraId="5D7C68C6" w14:textId="6F7BECE3" w:rsidR="00DE6302" w:rsidRPr="00842B69" w:rsidRDefault="00DE6302" w:rsidP="00040C99">
      <w:pPr>
        <w:tabs>
          <w:tab w:val="left" w:pos="851"/>
          <w:tab w:val="left" w:pos="2100"/>
        </w:tabs>
        <w:rPr>
          <w:rFonts w:ascii="Garamond" w:eastAsia="Calibri" w:hAnsi="Garamond"/>
          <w:color w:val="262E27"/>
          <w:kern w:val="0"/>
          <w:sz w:val="18"/>
          <w:szCs w:val="18"/>
        </w:rPr>
      </w:pPr>
    </w:p>
    <w:p w14:paraId="08CC6ED1" w14:textId="7BE3AA1E" w:rsidR="00DE6302" w:rsidRPr="00842B69" w:rsidRDefault="00B54910" w:rsidP="00DE6302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  <w:t>Pasta</w:t>
      </w:r>
    </w:p>
    <w:p w14:paraId="25C3F735" w14:textId="77777777" w:rsidR="00DE6302" w:rsidRPr="00842B69" w:rsidRDefault="00DE6302" w:rsidP="00DE6302">
      <w:pPr>
        <w:tabs>
          <w:tab w:val="left" w:pos="851"/>
          <w:tab w:val="left" w:pos="2100"/>
        </w:tabs>
        <w:jc w:val="center"/>
        <w:rPr>
          <w:rFonts w:ascii="Garamond" w:eastAsia="Calibri" w:hAnsi="Garamond"/>
          <w:color w:val="262E27"/>
          <w:kern w:val="0"/>
          <w:sz w:val="10"/>
          <w:szCs w:val="10"/>
        </w:rPr>
      </w:pPr>
    </w:p>
    <w:p w14:paraId="1D712013" w14:textId="74C873D8" w:rsidR="00671D83" w:rsidRPr="00D44F48" w:rsidRDefault="00671D83" w:rsidP="00671D83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 w:rsidRPr="00D44F48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20</w:t>
      </w:r>
      <w:r w:rsidR="001172AF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18 STILÈMA </w:t>
      </w:r>
      <w:proofErr w:type="spellStart"/>
      <w:r w:rsidR="001172AF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fiano</w:t>
      </w:r>
      <w:proofErr w:type="spellEnd"/>
      <w:r w:rsidR="001172AF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Greco</w:t>
      </w:r>
    </w:p>
    <w:p w14:paraId="17E84721" w14:textId="6DE7DEB7" w:rsidR="00671D83" w:rsidRPr="00D44F48" w:rsidRDefault="001172AF" w:rsidP="00671D83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Kampanien | </w:t>
      </w: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Mastroberadino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Barriques</w:t>
      </w:r>
    </w:p>
    <w:p w14:paraId="69D78EA5" w14:textId="44FD88BE" w:rsidR="001F50E2" w:rsidRPr="00842B69" w:rsidRDefault="001F50E2" w:rsidP="001F50E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0"/>
          <w:szCs w:val="10"/>
          <w:lang w:val="en-US"/>
        </w:rPr>
      </w:pPr>
    </w:p>
    <w:p w14:paraId="0D883895" w14:textId="7A6FCC55" w:rsidR="001F50E2" w:rsidRPr="00842B69" w:rsidRDefault="00A32152" w:rsidP="004A27CC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ARENSBAK </w:t>
      </w:r>
      <w:proofErr w:type="spellStart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white</w:t>
      </w:r>
      <w:proofErr w:type="spellEnd"/>
    </w:p>
    <w:p w14:paraId="3DEF65D3" w14:textId="1AFB2D58" w:rsidR="001F50E2" w:rsidRPr="00842B69" w:rsidRDefault="00A32152" w:rsidP="001F50E2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Quitte | Thymian | Holzfass</w:t>
      </w:r>
    </w:p>
    <w:p w14:paraId="5C334828" w14:textId="77777777" w:rsidR="00DE6302" w:rsidRPr="00842B69" w:rsidRDefault="00DE6302" w:rsidP="00DE6302">
      <w:pPr>
        <w:tabs>
          <w:tab w:val="left" w:pos="851"/>
          <w:tab w:val="left" w:pos="2100"/>
        </w:tabs>
        <w:jc w:val="right"/>
        <w:rPr>
          <w:rFonts w:ascii="Fenwick Rg" w:eastAsia="Calibri" w:hAnsi="Fenwick Rg"/>
          <w:color w:val="262E27"/>
          <w:kern w:val="0"/>
          <w:sz w:val="18"/>
          <w:szCs w:val="18"/>
        </w:rPr>
      </w:pPr>
    </w:p>
    <w:p w14:paraId="3663FE46" w14:textId="7F0240DE" w:rsidR="00DE6302" w:rsidRPr="00842B69" w:rsidRDefault="004774B6" w:rsidP="00DE6302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  <w:t>dammwild</w:t>
      </w:r>
    </w:p>
    <w:p w14:paraId="351E91CE" w14:textId="77777777" w:rsidR="00DE6302" w:rsidRPr="00842B69" w:rsidRDefault="00DE6302" w:rsidP="00DE6302">
      <w:pPr>
        <w:tabs>
          <w:tab w:val="left" w:pos="851"/>
          <w:tab w:val="left" w:pos="2100"/>
        </w:tabs>
        <w:jc w:val="center"/>
        <w:rPr>
          <w:rFonts w:ascii="Garamond" w:eastAsia="Calibri" w:hAnsi="Garamond"/>
          <w:color w:val="262E27"/>
          <w:kern w:val="0"/>
          <w:sz w:val="10"/>
          <w:szCs w:val="10"/>
        </w:rPr>
      </w:pPr>
    </w:p>
    <w:p w14:paraId="5F17FFFD" w14:textId="1BF2A522" w:rsidR="006D273E" w:rsidRDefault="003F1AE7" w:rsidP="006D273E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</w:t>
      </w:r>
      <w:r w:rsidR="004E7D83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021 </w:t>
      </w:r>
      <w:r w:rsidR="00671D83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GE Syrah aus Aßmannhäuser Holzfass</w:t>
      </w:r>
    </w:p>
    <w:p w14:paraId="36C4688C" w14:textId="1D14C51E" w:rsidR="006D273E" w:rsidRPr="007C078A" w:rsidRDefault="004E7D83" w:rsidP="006D273E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Badisches Land | Ziereisen | </w:t>
      </w: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Markgräferland</w:t>
      </w:r>
      <w:proofErr w:type="spellEnd"/>
    </w:p>
    <w:p w14:paraId="2DE746ED" w14:textId="77777777" w:rsidR="00DE6302" w:rsidRPr="000246FC" w:rsidRDefault="00DE6302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1C98BFA7" w14:textId="22B34E61" w:rsidR="00DE6302" w:rsidRPr="000246FC" w:rsidRDefault="00747B9A" w:rsidP="00DE6302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proofErr w:type="spellStart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Bôtan</w:t>
      </w:r>
      <w:proofErr w:type="spellEnd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Henry </w:t>
      </w:r>
      <w:proofErr w:type="spellStart"/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Quatre</w:t>
      </w:r>
      <w:proofErr w:type="spellEnd"/>
    </w:p>
    <w:p w14:paraId="2AFD1D12" w14:textId="67D3E12E" w:rsidR="00DE6302" w:rsidRPr="000246FC" w:rsidRDefault="00747B9A" w:rsidP="00DE6302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Waldfrüchte | Kräuter | Verjus</w:t>
      </w:r>
    </w:p>
    <w:p w14:paraId="4B51063E" w14:textId="77777777" w:rsidR="00DE6302" w:rsidRPr="000246FC" w:rsidRDefault="00DE6302" w:rsidP="00DE6302">
      <w:pPr>
        <w:tabs>
          <w:tab w:val="left" w:pos="851"/>
          <w:tab w:val="left" w:pos="2100"/>
        </w:tabs>
        <w:jc w:val="right"/>
        <w:rPr>
          <w:rFonts w:ascii="Garamond" w:eastAsia="Calibri" w:hAnsi="Garamond"/>
          <w:color w:val="262E27"/>
          <w:kern w:val="0"/>
          <w:sz w:val="18"/>
          <w:szCs w:val="18"/>
        </w:rPr>
      </w:pPr>
    </w:p>
    <w:p w14:paraId="7E695608" w14:textId="14600ECE" w:rsidR="00DE6302" w:rsidRPr="00B334D3" w:rsidRDefault="00ED2B4D" w:rsidP="00DE6302">
      <w:pPr>
        <w:tabs>
          <w:tab w:val="left" w:pos="851"/>
          <w:tab w:val="left" w:pos="2100"/>
        </w:tabs>
        <w:jc w:val="center"/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</w:pPr>
      <w:r>
        <w:rPr>
          <w:rFonts w:ascii="Montserrat" w:eastAsia="Calibri" w:hAnsi="Montserrat"/>
          <w:caps/>
          <w:color w:val="262E27"/>
          <w:spacing w:val="40"/>
          <w:kern w:val="0"/>
          <w:sz w:val="13"/>
          <w:szCs w:val="13"/>
        </w:rPr>
        <w:t>brombeere</w:t>
      </w:r>
    </w:p>
    <w:p w14:paraId="2A16651F" w14:textId="77777777" w:rsidR="00DE6302" w:rsidRPr="00B334D3" w:rsidRDefault="00DE6302" w:rsidP="00DE6302">
      <w:pPr>
        <w:tabs>
          <w:tab w:val="left" w:pos="851"/>
          <w:tab w:val="left" w:pos="2100"/>
        </w:tabs>
        <w:jc w:val="center"/>
        <w:rPr>
          <w:rFonts w:ascii="Garamond" w:eastAsia="Calibri" w:hAnsi="Garamond"/>
          <w:color w:val="262E27"/>
          <w:kern w:val="0"/>
          <w:sz w:val="10"/>
          <w:szCs w:val="10"/>
        </w:rPr>
      </w:pPr>
    </w:p>
    <w:p w14:paraId="3832259D" w14:textId="0625FC06" w:rsidR="00DE6302" w:rsidRPr="00B334D3" w:rsidRDefault="001A14A4" w:rsidP="00DE6302">
      <w:pPr>
        <w:tabs>
          <w:tab w:val="left" w:pos="851"/>
          <w:tab w:val="left" w:pos="2100"/>
        </w:tabs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 w:rsidRPr="00B334D3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20</w:t>
      </w:r>
      <w:r w:rsidR="00ED2B4D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14 </w:t>
      </w:r>
      <w:proofErr w:type="spellStart"/>
      <w:r w:rsidR="00ED2B4D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late</w:t>
      </w:r>
      <w:proofErr w:type="spellEnd"/>
      <w:r w:rsidR="00ED2B4D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harvest </w:t>
      </w:r>
      <w:proofErr w:type="spellStart"/>
      <w:r w:rsidR="00ED2B4D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red</w:t>
      </w:r>
      <w:proofErr w:type="spellEnd"/>
      <w:r w:rsidR="00ED2B4D"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 xml:space="preserve"> Heinrich</w:t>
      </w:r>
    </w:p>
    <w:p w14:paraId="76D9B938" w14:textId="2CA3D44C" w:rsidR="00DE6302" w:rsidRPr="00B334D3" w:rsidRDefault="00ED2B4D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Merlot | </w:t>
      </w: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Zweigelt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Blaufränkisch</w:t>
      </w:r>
    </w:p>
    <w:p w14:paraId="19A39A99" w14:textId="77777777" w:rsidR="00DE6302" w:rsidRPr="00B334D3" w:rsidRDefault="00DE6302" w:rsidP="00DE6302">
      <w:pPr>
        <w:tabs>
          <w:tab w:val="left" w:pos="851"/>
          <w:tab w:val="left" w:pos="2100"/>
        </w:tabs>
        <w:rPr>
          <w:rFonts w:ascii="Cormorant Garamond" w:eastAsia="Calibri" w:hAnsi="Cormorant Garamond"/>
          <w:color w:val="262E27"/>
          <w:kern w:val="0"/>
          <w:sz w:val="10"/>
          <w:szCs w:val="10"/>
        </w:rPr>
      </w:pPr>
    </w:p>
    <w:p w14:paraId="0DF82721" w14:textId="31FA345F" w:rsidR="00A63636" w:rsidRPr="000246FC" w:rsidRDefault="00ED2B4D" w:rsidP="00A63636">
      <w:pPr>
        <w:tabs>
          <w:tab w:val="left" w:pos="851"/>
          <w:tab w:val="left" w:pos="2100"/>
        </w:tabs>
        <w:jc w:val="right"/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</w:pPr>
      <w:r>
        <w:rPr>
          <w:rFonts w:ascii="Cormorant Garamond SemiBold" w:eastAsia="Calibri" w:hAnsi="Cormorant Garamond SemiBold"/>
          <w:b/>
          <w:bCs/>
          <w:color w:val="262E27"/>
          <w:kern w:val="0"/>
          <w:sz w:val="18"/>
          <w:szCs w:val="18"/>
        </w:rPr>
        <w:t>FAR &amp; SON</w:t>
      </w:r>
    </w:p>
    <w:p w14:paraId="0401CA79" w14:textId="025825C3" w:rsidR="00A63636" w:rsidRPr="000246FC" w:rsidRDefault="00ED2B4D" w:rsidP="00A63636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  <w:proofErr w:type="spellStart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>Sauerkische</w:t>
      </w:r>
      <w:proofErr w:type="spellEnd"/>
      <w:r>
        <w:rPr>
          <w:rFonts w:ascii="Cormorant Garamond" w:eastAsia="Calibri" w:hAnsi="Cormorant Garamond"/>
          <w:color w:val="262E27"/>
          <w:kern w:val="0"/>
          <w:sz w:val="18"/>
          <w:szCs w:val="18"/>
        </w:rPr>
        <w:t xml:space="preserve"> | Hibiskus | Mezze</w:t>
      </w:r>
    </w:p>
    <w:p w14:paraId="12F52224" w14:textId="30D246F0" w:rsidR="00DE6302" w:rsidRPr="000246FC" w:rsidRDefault="00DE6302" w:rsidP="00135D26">
      <w:pPr>
        <w:tabs>
          <w:tab w:val="left" w:pos="851"/>
          <w:tab w:val="left" w:pos="2100"/>
        </w:tabs>
        <w:jc w:val="right"/>
        <w:rPr>
          <w:rFonts w:ascii="Cormorant Garamond" w:eastAsia="Calibri" w:hAnsi="Cormorant Garamond"/>
          <w:color w:val="262E27"/>
          <w:kern w:val="0"/>
          <w:sz w:val="18"/>
          <w:szCs w:val="18"/>
        </w:rPr>
      </w:pPr>
    </w:p>
    <w:sectPr w:rsidR="00DE6302" w:rsidRPr="000246FC" w:rsidSect="00A84A95">
      <w:footerReference w:type="default" r:id="rId6"/>
      <w:pgSz w:w="5540" w:h="11900"/>
      <w:pgMar w:top="1418" w:right="567" w:bottom="90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9866" w14:textId="77777777" w:rsidR="00F11E42" w:rsidRDefault="00F11E42" w:rsidP="005E449F">
      <w:r>
        <w:separator/>
      </w:r>
    </w:p>
  </w:endnote>
  <w:endnote w:type="continuationSeparator" w:id="0">
    <w:p w14:paraId="6BEFF606" w14:textId="77777777" w:rsidR="00F11E42" w:rsidRDefault="00F11E42" w:rsidP="005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Cormorant Garamond">
    <w:panose1 w:val="00000500000000000000"/>
    <w:charset w:val="4D"/>
    <w:family w:val="auto"/>
    <w:pitch w:val="variable"/>
    <w:sig w:usb0="20000207" w:usb1="00000001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rmorant Garamond SemiBold">
    <w:panose1 w:val="00000700000000000000"/>
    <w:charset w:val="4D"/>
    <w:family w:val="auto"/>
    <w:pitch w:val="variable"/>
    <w:sig w:usb0="20000207" w:usb1="00000001" w:usb2="00000000" w:usb3="00000000" w:csb0="00000197" w:csb1="00000000"/>
  </w:font>
  <w:font w:name="Fenwick Rg">
    <w:panose1 w:val="02000503000000020004"/>
    <w:charset w:val="4D"/>
    <w:family w:val="auto"/>
    <w:notTrueType/>
    <w:pitch w:val="variable"/>
    <w:sig w:usb0="A00000AF" w:usb1="1000E03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98D3" w14:textId="58ED928F" w:rsidR="00DE6302" w:rsidRPr="00E5678E" w:rsidRDefault="00E5678E" w:rsidP="00DE6302">
    <w:pPr>
      <w:pStyle w:val="Fuzeile"/>
      <w:jc w:val="center"/>
      <w:rPr>
        <w:rFonts w:ascii="Garamond" w:hAnsi="Garamond"/>
        <w:sz w:val="16"/>
        <w:szCs w:val="16"/>
      </w:rPr>
    </w:pPr>
    <w:r w:rsidRPr="00E5678E">
      <w:rPr>
        <w:rFonts w:ascii="Garamond" w:hAnsi="Garamond"/>
        <w:sz w:val="16"/>
        <w:szCs w:val="16"/>
      </w:rPr>
      <w:t xml:space="preserve">Preise in € inkl. </w:t>
    </w:r>
    <w:proofErr w:type="spellStart"/>
    <w:r w:rsidRPr="00E5678E">
      <w:rPr>
        <w:rFonts w:ascii="Garamond" w:hAnsi="Garamond"/>
        <w:sz w:val="16"/>
        <w:szCs w:val="16"/>
      </w:rPr>
      <w:t>Mwst.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E22D" w14:textId="77777777" w:rsidR="00F11E42" w:rsidRDefault="00F11E42" w:rsidP="005E449F">
      <w:r>
        <w:separator/>
      </w:r>
    </w:p>
  </w:footnote>
  <w:footnote w:type="continuationSeparator" w:id="0">
    <w:p w14:paraId="2C0AA7C5" w14:textId="77777777" w:rsidR="00F11E42" w:rsidRDefault="00F11E42" w:rsidP="005E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9"/>
    <w:rsid w:val="000037AB"/>
    <w:rsid w:val="0000483A"/>
    <w:rsid w:val="00005751"/>
    <w:rsid w:val="00005954"/>
    <w:rsid w:val="00010415"/>
    <w:rsid w:val="000133AF"/>
    <w:rsid w:val="0001516A"/>
    <w:rsid w:val="000246FC"/>
    <w:rsid w:val="0002518D"/>
    <w:rsid w:val="00027AA1"/>
    <w:rsid w:val="00033DB7"/>
    <w:rsid w:val="00034C5D"/>
    <w:rsid w:val="00035EB8"/>
    <w:rsid w:val="00040C99"/>
    <w:rsid w:val="000429FF"/>
    <w:rsid w:val="00044523"/>
    <w:rsid w:val="000449A8"/>
    <w:rsid w:val="00044CBB"/>
    <w:rsid w:val="0005603A"/>
    <w:rsid w:val="000577CA"/>
    <w:rsid w:val="00061DDE"/>
    <w:rsid w:val="00072170"/>
    <w:rsid w:val="0007295F"/>
    <w:rsid w:val="00083D6C"/>
    <w:rsid w:val="00083F34"/>
    <w:rsid w:val="00084FE4"/>
    <w:rsid w:val="0009079A"/>
    <w:rsid w:val="00091604"/>
    <w:rsid w:val="0009472E"/>
    <w:rsid w:val="000969C7"/>
    <w:rsid w:val="0009791A"/>
    <w:rsid w:val="000A0F1B"/>
    <w:rsid w:val="000A2A0C"/>
    <w:rsid w:val="000A4351"/>
    <w:rsid w:val="000B4DFF"/>
    <w:rsid w:val="000B601F"/>
    <w:rsid w:val="000C4D38"/>
    <w:rsid w:val="000C63FB"/>
    <w:rsid w:val="000D1DD6"/>
    <w:rsid w:val="000D5C32"/>
    <w:rsid w:val="000E78EB"/>
    <w:rsid w:val="000F1894"/>
    <w:rsid w:val="000F1BA3"/>
    <w:rsid w:val="000F43DA"/>
    <w:rsid w:val="000F4619"/>
    <w:rsid w:val="000F4DFE"/>
    <w:rsid w:val="000F7079"/>
    <w:rsid w:val="001143DF"/>
    <w:rsid w:val="001172AF"/>
    <w:rsid w:val="00135D26"/>
    <w:rsid w:val="00137DB9"/>
    <w:rsid w:val="00143DAC"/>
    <w:rsid w:val="001475F6"/>
    <w:rsid w:val="0016004B"/>
    <w:rsid w:val="001662E7"/>
    <w:rsid w:val="00180F87"/>
    <w:rsid w:val="001837B5"/>
    <w:rsid w:val="0019499D"/>
    <w:rsid w:val="001A0500"/>
    <w:rsid w:val="001A068D"/>
    <w:rsid w:val="001A14A4"/>
    <w:rsid w:val="001A4A5F"/>
    <w:rsid w:val="001C7611"/>
    <w:rsid w:val="001D0719"/>
    <w:rsid w:val="001E2B82"/>
    <w:rsid w:val="001F50E2"/>
    <w:rsid w:val="0020242E"/>
    <w:rsid w:val="0020604F"/>
    <w:rsid w:val="00221E4E"/>
    <w:rsid w:val="00224949"/>
    <w:rsid w:val="002357A0"/>
    <w:rsid w:val="0023627E"/>
    <w:rsid w:val="002422A7"/>
    <w:rsid w:val="00247A08"/>
    <w:rsid w:val="00256ED8"/>
    <w:rsid w:val="00257E35"/>
    <w:rsid w:val="00263131"/>
    <w:rsid w:val="00265780"/>
    <w:rsid w:val="00267620"/>
    <w:rsid w:val="002676D9"/>
    <w:rsid w:val="002804E4"/>
    <w:rsid w:val="00284C4A"/>
    <w:rsid w:val="002902A5"/>
    <w:rsid w:val="00291443"/>
    <w:rsid w:val="0029405A"/>
    <w:rsid w:val="00294B74"/>
    <w:rsid w:val="002971E3"/>
    <w:rsid w:val="002B33BB"/>
    <w:rsid w:val="002B5029"/>
    <w:rsid w:val="002D57E1"/>
    <w:rsid w:val="002D7C0B"/>
    <w:rsid w:val="002E4817"/>
    <w:rsid w:val="00301430"/>
    <w:rsid w:val="0030455C"/>
    <w:rsid w:val="00305311"/>
    <w:rsid w:val="00306B77"/>
    <w:rsid w:val="00323705"/>
    <w:rsid w:val="00324EE0"/>
    <w:rsid w:val="00325A4C"/>
    <w:rsid w:val="003263B7"/>
    <w:rsid w:val="00327411"/>
    <w:rsid w:val="00330E82"/>
    <w:rsid w:val="003404E0"/>
    <w:rsid w:val="00340B60"/>
    <w:rsid w:val="00340E78"/>
    <w:rsid w:val="00341330"/>
    <w:rsid w:val="00345096"/>
    <w:rsid w:val="0034656D"/>
    <w:rsid w:val="003500F2"/>
    <w:rsid w:val="00351238"/>
    <w:rsid w:val="00352911"/>
    <w:rsid w:val="00362136"/>
    <w:rsid w:val="00366BC6"/>
    <w:rsid w:val="00366BE2"/>
    <w:rsid w:val="00372CA3"/>
    <w:rsid w:val="00380D90"/>
    <w:rsid w:val="00383710"/>
    <w:rsid w:val="003A0273"/>
    <w:rsid w:val="003B16CD"/>
    <w:rsid w:val="003B1D16"/>
    <w:rsid w:val="003B4CD2"/>
    <w:rsid w:val="003C5CDB"/>
    <w:rsid w:val="003C6835"/>
    <w:rsid w:val="003C6EAE"/>
    <w:rsid w:val="003E2DC9"/>
    <w:rsid w:val="003E3C1B"/>
    <w:rsid w:val="003E6CA1"/>
    <w:rsid w:val="003F1AE7"/>
    <w:rsid w:val="003F6E9D"/>
    <w:rsid w:val="00401DC4"/>
    <w:rsid w:val="0040558E"/>
    <w:rsid w:val="00413D0B"/>
    <w:rsid w:val="004141DE"/>
    <w:rsid w:val="00417568"/>
    <w:rsid w:val="004202E4"/>
    <w:rsid w:val="00421987"/>
    <w:rsid w:val="00424958"/>
    <w:rsid w:val="004252D0"/>
    <w:rsid w:val="00434C74"/>
    <w:rsid w:val="00435CB9"/>
    <w:rsid w:val="00440386"/>
    <w:rsid w:val="00445ABC"/>
    <w:rsid w:val="0044745B"/>
    <w:rsid w:val="0045039C"/>
    <w:rsid w:val="00451615"/>
    <w:rsid w:val="00455AB5"/>
    <w:rsid w:val="00457B29"/>
    <w:rsid w:val="00457BFD"/>
    <w:rsid w:val="00463633"/>
    <w:rsid w:val="00466057"/>
    <w:rsid w:val="004678B2"/>
    <w:rsid w:val="00467DAC"/>
    <w:rsid w:val="00471563"/>
    <w:rsid w:val="00471B5D"/>
    <w:rsid w:val="00473659"/>
    <w:rsid w:val="00474DCE"/>
    <w:rsid w:val="00475435"/>
    <w:rsid w:val="00475F8A"/>
    <w:rsid w:val="0047698E"/>
    <w:rsid w:val="004774B6"/>
    <w:rsid w:val="004801A0"/>
    <w:rsid w:val="0048136F"/>
    <w:rsid w:val="004A27CC"/>
    <w:rsid w:val="004A5BA7"/>
    <w:rsid w:val="004B2DE8"/>
    <w:rsid w:val="004B3B39"/>
    <w:rsid w:val="004C0EF4"/>
    <w:rsid w:val="004C138F"/>
    <w:rsid w:val="004C42B7"/>
    <w:rsid w:val="004C4D04"/>
    <w:rsid w:val="004D07F0"/>
    <w:rsid w:val="004D2E01"/>
    <w:rsid w:val="004D4E73"/>
    <w:rsid w:val="004D6AE8"/>
    <w:rsid w:val="004E7D83"/>
    <w:rsid w:val="004F4578"/>
    <w:rsid w:val="004F4CA5"/>
    <w:rsid w:val="004F7CA9"/>
    <w:rsid w:val="00503811"/>
    <w:rsid w:val="00503A31"/>
    <w:rsid w:val="00504621"/>
    <w:rsid w:val="00514D1D"/>
    <w:rsid w:val="00514EBB"/>
    <w:rsid w:val="00516F2C"/>
    <w:rsid w:val="00520C7F"/>
    <w:rsid w:val="005218BB"/>
    <w:rsid w:val="005240F4"/>
    <w:rsid w:val="0052517D"/>
    <w:rsid w:val="0053316E"/>
    <w:rsid w:val="00535606"/>
    <w:rsid w:val="00540480"/>
    <w:rsid w:val="0054364A"/>
    <w:rsid w:val="00550670"/>
    <w:rsid w:val="00552050"/>
    <w:rsid w:val="00555F23"/>
    <w:rsid w:val="0056121B"/>
    <w:rsid w:val="0056567B"/>
    <w:rsid w:val="0057327F"/>
    <w:rsid w:val="00573AD4"/>
    <w:rsid w:val="00576B48"/>
    <w:rsid w:val="00580A71"/>
    <w:rsid w:val="00582D71"/>
    <w:rsid w:val="00590CD1"/>
    <w:rsid w:val="00597EB1"/>
    <w:rsid w:val="005A41FD"/>
    <w:rsid w:val="005A559E"/>
    <w:rsid w:val="005B3ACF"/>
    <w:rsid w:val="005C06D4"/>
    <w:rsid w:val="005C3660"/>
    <w:rsid w:val="005C52B9"/>
    <w:rsid w:val="005C5535"/>
    <w:rsid w:val="005C55F0"/>
    <w:rsid w:val="005C6D26"/>
    <w:rsid w:val="005D001E"/>
    <w:rsid w:val="005D63DF"/>
    <w:rsid w:val="005E0EF9"/>
    <w:rsid w:val="005E449F"/>
    <w:rsid w:val="005E694C"/>
    <w:rsid w:val="005F5A0A"/>
    <w:rsid w:val="005F5A41"/>
    <w:rsid w:val="00601A21"/>
    <w:rsid w:val="006021C2"/>
    <w:rsid w:val="006048EA"/>
    <w:rsid w:val="006049F4"/>
    <w:rsid w:val="006147F0"/>
    <w:rsid w:val="00615A15"/>
    <w:rsid w:val="00622668"/>
    <w:rsid w:val="006254DB"/>
    <w:rsid w:val="00631BB4"/>
    <w:rsid w:val="00632217"/>
    <w:rsid w:val="00635B65"/>
    <w:rsid w:val="00640318"/>
    <w:rsid w:val="006425CA"/>
    <w:rsid w:val="00646F22"/>
    <w:rsid w:val="00647C61"/>
    <w:rsid w:val="00650339"/>
    <w:rsid w:val="0065319E"/>
    <w:rsid w:val="00655F78"/>
    <w:rsid w:val="00662EA8"/>
    <w:rsid w:val="006644D6"/>
    <w:rsid w:val="006651A4"/>
    <w:rsid w:val="00667FEE"/>
    <w:rsid w:val="00671D83"/>
    <w:rsid w:val="00684D43"/>
    <w:rsid w:val="0069667D"/>
    <w:rsid w:val="006B71F8"/>
    <w:rsid w:val="006B7792"/>
    <w:rsid w:val="006C1283"/>
    <w:rsid w:val="006C1A42"/>
    <w:rsid w:val="006C3114"/>
    <w:rsid w:val="006C6F11"/>
    <w:rsid w:val="006D273E"/>
    <w:rsid w:val="006D27CB"/>
    <w:rsid w:val="006D2F0C"/>
    <w:rsid w:val="006D3654"/>
    <w:rsid w:val="006D3A8C"/>
    <w:rsid w:val="006D4B30"/>
    <w:rsid w:val="006E7913"/>
    <w:rsid w:val="00721320"/>
    <w:rsid w:val="0073483C"/>
    <w:rsid w:val="00737B12"/>
    <w:rsid w:val="00740714"/>
    <w:rsid w:val="007447C7"/>
    <w:rsid w:val="00745352"/>
    <w:rsid w:val="00747B9A"/>
    <w:rsid w:val="0075162A"/>
    <w:rsid w:val="00760E6D"/>
    <w:rsid w:val="00763868"/>
    <w:rsid w:val="007656B7"/>
    <w:rsid w:val="007754DF"/>
    <w:rsid w:val="00791798"/>
    <w:rsid w:val="00793F9C"/>
    <w:rsid w:val="00794345"/>
    <w:rsid w:val="00796E94"/>
    <w:rsid w:val="007A3E3C"/>
    <w:rsid w:val="007A5E50"/>
    <w:rsid w:val="007A76B4"/>
    <w:rsid w:val="007A7F84"/>
    <w:rsid w:val="007B3B31"/>
    <w:rsid w:val="007C078A"/>
    <w:rsid w:val="007C0E3E"/>
    <w:rsid w:val="007C3DEF"/>
    <w:rsid w:val="007C4271"/>
    <w:rsid w:val="007C45C7"/>
    <w:rsid w:val="007D1765"/>
    <w:rsid w:val="007D79C2"/>
    <w:rsid w:val="007E1091"/>
    <w:rsid w:val="007E54A0"/>
    <w:rsid w:val="007F050C"/>
    <w:rsid w:val="007F11F0"/>
    <w:rsid w:val="007F6676"/>
    <w:rsid w:val="00804352"/>
    <w:rsid w:val="008044CE"/>
    <w:rsid w:val="00805115"/>
    <w:rsid w:val="00805C14"/>
    <w:rsid w:val="008063BF"/>
    <w:rsid w:val="008077B0"/>
    <w:rsid w:val="0081158E"/>
    <w:rsid w:val="00811FBE"/>
    <w:rsid w:val="0081238F"/>
    <w:rsid w:val="00815F3E"/>
    <w:rsid w:val="008171C9"/>
    <w:rsid w:val="0082704A"/>
    <w:rsid w:val="0083136B"/>
    <w:rsid w:val="00835428"/>
    <w:rsid w:val="00837BB7"/>
    <w:rsid w:val="008407BD"/>
    <w:rsid w:val="00842B69"/>
    <w:rsid w:val="00844A30"/>
    <w:rsid w:val="00844B16"/>
    <w:rsid w:val="00847209"/>
    <w:rsid w:val="00852E39"/>
    <w:rsid w:val="00852E62"/>
    <w:rsid w:val="00854D25"/>
    <w:rsid w:val="00855072"/>
    <w:rsid w:val="00866835"/>
    <w:rsid w:val="00867269"/>
    <w:rsid w:val="00874533"/>
    <w:rsid w:val="00885042"/>
    <w:rsid w:val="00890606"/>
    <w:rsid w:val="00897D8F"/>
    <w:rsid w:val="008A7EDE"/>
    <w:rsid w:val="008B105D"/>
    <w:rsid w:val="008B50FD"/>
    <w:rsid w:val="008C126F"/>
    <w:rsid w:val="008C25C2"/>
    <w:rsid w:val="008E31B1"/>
    <w:rsid w:val="008E7CBB"/>
    <w:rsid w:val="008F24FF"/>
    <w:rsid w:val="008F6EE4"/>
    <w:rsid w:val="00914C2A"/>
    <w:rsid w:val="00925732"/>
    <w:rsid w:val="00926E95"/>
    <w:rsid w:val="00934D15"/>
    <w:rsid w:val="0094382C"/>
    <w:rsid w:val="0095265A"/>
    <w:rsid w:val="00956E3F"/>
    <w:rsid w:val="00972486"/>
    <w:rsid w:val="0097496C"/>
    <w:rsid w:val="00976355"/>
    <w:rsid w:val="00987B77"/>
    <w:rsid w:val="009B0364"/>
    <w:rsid w:val="009B1387"/>
    <w:rsid w:val="009C003C"/>
    <w:rsid w:val="009C1E49"/>
    <w:rsid w:val="009C4CFF"/>
    <w:rsid w:val="009C5EAC"/>
    <w:rsid w:val="009D1DA5"/>
    <w:rsid w:val="009D515A"/>
    <w:rsid w:val="009E1512"/>
    <w:rsid w:val="009E360C"/>
    <w:rsid w:val="009E58EF"/>
    <w:rsid w:val="009F1E52"/>
    <w:rsid w:val="009F2170"/>
    <w:rsid w:val="009F7B9F"/>
    <w:rsid w:val="00A00CC5"/>
    <w:rsid w:val="00A04181"/>
    <w:rsid w:val="00A04826"/>
    <w:rsid w:val="00A07E99"/>
    <w:rsid w:val="00A202F5"/>
    <w:rsid w:val="00A22055"/>
    <w:rsid w:val="00A32152"/>
    <w:rsid w:val="00A34E90"/>
    <w:rsid w:val="00A35C4F"/>
    <w:rsid w:val="00A414FE"/>
    <w:rsid w:val="00A42C00"/>
    <w:rsid w:val="00A535A8"/>
    <w:rsid w:val="00A57AD5"/>
    <w:rsid w:val="00A63636"/>
    <w:rsid w:val="00A643CD"/>
    <w:rsid w:val="00A66E38"/>
    <w:rsid w:val="00A84A95"/>
    <w:rsid w:val="00A85EE0"/>
    <w:rsid w:val="00A935E6"/>
    <w:rsid w:val="00A9601B"/>
    <w:rsid w:val="00A96E95"/>
    <w:rsid w:val="00AC33D0"/>
    <w:rsid w:val="00AC489A"/>
    <w:rsid w:val="00AC7453"/>
    <w:rsid w:val="00AE2032"/>
    <w:rsid w:val="00AE24AF"/>
    <w:rsid w:val="00AF09C2"/>
    <w:rsid w:val="00B0311D"/>
    <w:rsid w:val="00B10068"/>
    <w:rsid w:val="00B11F56"/>
    <w:rsid w:val="00B12DD0"/>
    <w:rsid w:val="00B12EE3"/>
    <w:rsid w:val="00B15F51"/>
    <w:rsid w:val="00B21A65"/>
    <w:rsid w:val="00B27B81"/>
    <w:rsid w:val="00B3082F"/>
    <w:rsid w:val="00B334D3"/>
    <w:rsid w:val="00B523C6"/>
    <w:rsid w:val="00B525B3"/>
    <w:rsid w:val="00B531B1"/>
    <w:rsid w:val="00B543C5"/>
    <w:rsid w:val="00B54910"/>
    <w:rsid w:val="00B557B2"/>
    <w:rsid w:val="00B57FC8"/>
    <w:rsid w:val="00B642BC"/>
    <w:rsid w:val="00B772ED"/>
    <w:rsid w:val="00B82D21"/>
    <w:rsid w:val="00B91E6A"/>
    <w:rsid w:val="00B92F2E"/>
    <w:rsid w:val="00BA0A1C"/>
    <w:rsid w:val="00BA0E0D"/>
    <w:rsid w:val="00BA6B07"/>
    <w:rsid w:val="00BA7267"/>
    <w:rsid w:val="00BB4485"/>
    <w:rsid w:val="00BB6094"/>
    <w:rsid w:val="00BB6E2A"/>
    <w:rsid w:val="00BB71A6"/>
    <w:rsid w:val="00BC7413"/>
    <w:rsid w:val="00BE0189"/>
    <w:rsid w:val="00BE68F7"/>
    <w:rsid w:val="00BF2A6C"/>
    <w:rsid w:val="00C23914"/>
    <w:rsid w:val="00C37E9E"/>
    <w:rsid w:val="00C41092"/>
    <w:rsid w:val="00C44606"/>
    <w:rsid w:val="00C512A3"/>
    <w:rsid w:val="00C570DC"/>
    <w:rsid w:val="00C606BF"/>
    <w:rsid w:val="00C61706"/>
    <w:rsid w:val="00C61E1D"/>
    <w:rsid w:val="00C649B6"/>
    <w:rsid w:val="00C82345"/>
    <w:rsid w:val="00C84119"/>
    <w:rsid w:val="00C84F7F"/>
    <w:rsid w:val="00C928D5"/>
    <w:rsid w:val="00CA1EFC"/>
    <w:rsid w:val="00CB40FB"/>
    <w:rsid w:val="00CB4FD1"/>
    <w:rsid w:val="00CB6975"/>
    <w:rsid w:val="00CC0021"/>
    <w:rsid w:val="00CC07E2"/>
    <w:rsid w:val="00CD0B8C"/>
    <w:rsid w:val="00CD1402"/>
    <w:rsid w:val="00CD3591"/>
    <w:rsid w:val="00CE3A73"/>
    <w:rsid w:val="00CE5334"/>
    <w:rsid w:val="00CE7E86"/>
    <w:rsid w:val="00CF35FC"/>
    <w:rsid w:val="00CF693C"/>
    <w:rsid w:val="00CF6E3D"/>
    <w:rsid w:val="00D00522"/>
    <w:rsid w:val="00D13B5E"/>
    <w:rsid w:val="00D15083"/>
    <w:rsid w:val="00D17D6E"/>
    <w:rsid w:val="00D20979"/>
    <w:rsid w:val="00D31120"/>
    <w:rsid w:val="00D42557"/>
    <w:rsid w:val="00D44F48"/>
    <w:rsid w:val="00D508EA"/>
    <w:rsid w:val="00D640B4"/>
    <w:rsid w:val="00D66A12"/>
    <w:rsid w:val="00D71C98"/>
    <w:rsid w:val="00D77545"/>
    <w:rsid w:val="00D80CB5"/>
    <w:rsid w:val="00D861B6"/>
    <w:rsid w:val="00DA05B1"/>
    <w:rsid w:val="00DA1374"/>
    <w:rsid w:val="00DA21C4"/>
    <w:rsid w:val="00DC1221"/>
    <w:rsid w:val="00DC2812"/>
    <w:rsid w:val="00DC44FD"/>
    <w:rsid w:val="00DC5233"/>
    <w:rsid w:val="00DC7A02"/>
    <w:rsid w:val="00DD56EC"/>
    <w:rsid w:val="00DD731C"/>
    <w:rsid w:val="00DE5639"/>
    <w:rsid w:val="00DE6302"/>
    <w:rsid w:val="00DE682F"/>
    <w:rsid w:val="00DF4B70"/>
    <w:rsid w:val="00DF5933"/>
    <w:rsid w:val="00DF764D"/>
    <w:rsid w:val="00DF789C"/>
    <w:rsid w:val="00E12F85"/>
    <w:rsid w:val="00E24C90"/>
    <w:rsid w:val="00E4472A"/>
    <w:rsid w:val="00E4642A"/>
    <w:rsid w:val="00E534F8"/>
    <w:rsid w:val="00E5678E"/>
    <w:rsid w:val="00E56C87"/>
    <w:rsid w:val="00E64559"/>
    <w:rsid w:val="00E71194"/>
    <w:rsid w:val="00E76537"/>
    <w:rsid w:val="00E8111A"/>
    <w:rsid w:val="00E82F18"/>
    <w:rsid w:val="00E85506"/>
    <w:rsid w:val="00EA4C1E"/>
    <w:rsid w:val="00EA615A"/>
    <w:rsid w:val="00EB3082"/>
    <w:rsid w:val="00EB3D4C"/>
    <w:rsid w:val="00EC0AC8"/>
    <w:rsid w:val="00EC2EE1"/>
    <w:rsid w:val="00EC62E4"/>
    <w:rsid w:val="00ED2B4D"/>
    <w:rsid w:val="00ED36C7"/>
    <w:rsid w:val="00ED373B"/>
    <w:rsid w:val="00EE1F2B"/>
    <w:rsid w:val="00EE2CF8"/>
    <w:rsid w:val="00EE320F"/>
    <w:rsid w:val="00EE3964"/>
    <w:rsid w:val="00EE40F7"/>
    <w:rsid w:val="00EE6E1D"/>
    <w:rsid w:val="00EF7008"/>
    <w:rsid w:val="00F102F1"/>
    <w:rsid w:val="00F10D67"/>
    <w:rsid w:val="00F11E42"/>
    <w:rsid w:val="00F12B27"/>
    <w:rsid w:val="00F12D92"/>
    <w:rsid w:val="00F1386E"/>
    <w:rsid w:val="00F15C19"/>
    <w:rsid w:val="00F16D16"/>
    <w:rsid w:val="00F209D0"/>
    <w:rsid w:val="00F21AD9"/>
    <w:rsid w:val="00F25EEA"/>
    <w:rsid w:val="00F447BF"/>
    <w:rsid w:val="00F5653B"/>
    <w:rsid w:val="00F67D75"/>
    <w:rsid w:val="00F724C8"/>
    <w:rsid w:val="00F76FA7"/>
    <w:rsid w:val="00F77A30"/>
    <w:rsid w:val="00F82212"/>
    <w:rsid w:val="00F83F2A"/>
    <w:rsid w:val="00F855CA"/>
    <w:rsid w:val="00F90B13"/>
    <w:rsid w:val="00F9246C"/>
    <w:rsid w:val="00F93193"/>
    <w:rsid w:val="00F9399E"/>
    <w:rsid w:val="00F95F6D"/>
    <w:rsid w:val="00F97D0A"/>
    <w:rsid w:val="00FA2CA7"/>
    <w:rsid w:val="00FA36D2"/>
    <w:rsid w:val="00FA59AC"/>
    <w:rsid w:val="00FB0F28"/>
    <w:rsid w:val="00FB1A0C"/>
    <w:rsid w:val="00FB2DD1"/>
    <w:rsid w:val="00FB42A7"/>
    <w:rsid w:val="00FC7754"/>
    <w:rsid w:val="00FD4070"/>
    <w:rsid w:val="00FE3CF6"/>
    <w:rsid w:val="00FE6633"/>
    <w:rsid w:val="00FE7618"/>
    <w:rsid w:val="00FE7FF7"/>
    <w:rsid w:val="00FF33DB"/>
    <w:rsid w:val="00FF49B7"/>
    <w:rsid w:val="00FF4D7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F4B8"/>
  <w15:chartTrackingRefBased/>
  <w15:docId w15:val="{05D56840-E039-394D-A3DC-B089434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kern w:val="2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4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449F"/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5E44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449F"/>
    <w:rPr>
      <w:rFonts w:eastAsia="Times New Roman"/>
    </w:rPr>
  </w:style>
  <w:style w:type="table" w:styleId="Tabellenraster">
    <w:name w:val="Table Grid"/>
    <w:basedOn w:val="NormaleTabelle"/>
    <w:uiPriority w:val="3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rivate/var/folders/6j/64wfx0n92pn7344ssqycsfxr0000gn/T/com.microsoft.Outlook/Outlook%20Temp/AU&#776;F%20menu&#77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AÜF menü.dot</Template>
  <TotalTime>0</TotalTime>
  <Pages>3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Schwatke</dc:creator>
  <cp:keywords/>
  <dc:description/>
  <cp:lastModifiedBy>Patrick Schwatke</cp:lastModifiedBy>
  <cp:revision>87</cp:revision>
  <cp:lastPrinted>2025-09-19T12:58:00Z</cp:lastPrinted>
  <dcterms:created xsi:type="dcterms:W3CDTF">2025-05-06T13:45:00Z</dcterms:created>
  <dcterms:modified xsi:type="dcterms:W3CDTF">2025-09-19T13:06:00Z</dcterms:modified>
</cp:coreProperties>
</file>